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B134DE" w:rsidRDefault="00B134DE" w:rsidP="008409F8">
      <w:pPr>
        <w:pStyle w:val="Heading1"/>
      </w:pPr>
      <w:r w:rsidRPr="008409F8">
        <w:t>Declaração</w:t>
      </w:r>
    </w:p>
    <w:p w:rsidR="00B134DE" w:rsidRDefault="00B134DE" w:rsidP="0098409F"/>
    <w:p w:rsidR="00B134DE" w:rsidRDefault="00B134DE" w:rsidP="0098409F">
      <w:r>
        <w:t xml:space="preserve">Eu, …, autor principal do </w:t>
      </w:r>
      <w:r w:rsidR="00995D14">
        <w:t>manuscrito</w:t>
      </w:r>
      <w:r>
        <w:t xml:space="preserve"> “…” submetido para publicação à revista “Conservar Património”, declaro que as figuras usadas que não são dos autores do </w:t>
      </w:r>
      <w:r w:rsidR="00995D14">
        <w:t>manuscrito</w:t>
      </w:r>
      <w:r w:rsidR="00B23B7B">
        <w:t xml:space="preserve"> estão no domínio público ou</w:t>
      </w:r>
      <w:r>
        <w:t xml:space="preserve"> são de uso livre em publicações científicas de natureza não comercial ou</w:t>
      </w:r>
      <w:r w:rsidR="00B23B7B">
        <w:t xml:space="preserve"> </w:t>
      </w:r>
      <w:r w:rsidR="008960BE">
        <w:t>para as mesmas</w:t>
      </w:r>
      <w:r w:rsidR="008960BE">
        <w:t xml:space="preserve"> </w:t>
      </w:r>
      <w:r>
        <w:t xml:space="preserve">foram obtidas as autorizações necessárias para </w:t>
      </w:r>
      <w:r w:rsidR="0098409F">
        <w:t xml:space="preserve">a sua </w:t>
      </w:r>
      <w:r w:rsidR="00995D14">
        <w:t>reprodução</w:t>
      </w:r>
      <w:r w:rsidR="0098409F">
        <w:t xml:space="preserve">. Portanto, declaro que a publicação das figuras </w:t>
      </w:r>
      <w:r w:rsidR="00B23B7B">
        <w:t xml:space="preserve">não coloca nenhum problema </w:t>
      </w:r>
      <w:r w:rsidR="0098409F">
        <w:t>e responsabilizo-me por esse uso.</w:t>
      </w:r>
    </w:p>
    <w:p w:rsidR="0098409F" w:rsidRDefault="0098409F" w:rsidP="0098409F">
      <w:bookmarkStart w:id="0" w:name="_GoBack"/>
      <w:bookmarkEnd w:id="0"/>
    </w:p>
    <w:p w:rsidR="0098409F" w:rsidRPr="0098409F" w:rsidRDefault="0098409F" w:rsidP="0098409F">
      <w:pPr>
        <w:rPr>
          <w:i/>
        </w:rPr>
      </w:pPr>
      <w:r w:rsidRPr="0098409F">
        <w:rPr>
          <w:i/>
        </w:rPr>
        <w:t>Data</w:t>
      </w:r>
    </w:p>
    <w:p w:rsidR="0098409F" w:rsidRDefault="0098409F" w:rsidP="0098409F"/>
    <w:p w:rsidR="0098409F" w:rsidRPr="0098409F" w:rsidRDefault="0098409F" w:rsidP="0098409F">
      <w:pPr>
        <w:rPr>
          <w:i/>
        </w:rPr>
      </w:pPr>
      <w:r w:rsidRPr="0098409F">
        <w:rPr>
          <w:i/>
        </w:rPr>
        <w:t>Assinatura</w:t>
      </w:r>
    </w:p>
    <w:sectPr w:rsidR="0098409F" w:rsidRPr="0098409F" w:rsidSect="00B134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B0" w:rsidRDefault="00342FB0">
      <w:pPr>
        <w:spacing w:line="240" w:lineRule="auto"/>
      </w:pPr>
      <w:r>
        <w:separator/>
      </w:r>
    </w:p>
  </w:endnote>
  <w:endnote w:type="continuationSeparator" w:id="0">
    <w:p w:rsidR="00342FB0" w:rsidRDefault="0034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B0" w:rsidRDefault="00342FB0">
      <w:pPr>
        <w:spacing w:line="240" w:lineRule="auto"/>
      </w:pPr>
      <w:r>
        <w:separator/>
      </w:r>
    </w:p>
  </w:footnote>
  <w:footnote w:type="continuationSeparator" w:id="0">
    <w:p w:rsidR="00342FB0" w:rsidRDefault="00342F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5393"/>
    <w:multiLevelType w:val="hybridMultilevel"/>
    <w:tmpl w:val="575A8A8C"/>
    <w:lvl w:ilvl="0" w:tplc="9B965702">
      <w:start w:val="1"/>
      <w:numFmt w:val="bullet"/>
      <w:pStyle w:val="Resposta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F14AE"/>
    <w:multiLevelType w:val="hybridMultilevel"/>
    <w:tmpl w:val="29EE00A6"/>
    <w:lvl w:ilvl="0" w:tplc="39840778">
      <w:start w:val="1"/>
      <w:numFmt w:val="decimal"/>
      <w:pStyle w:val="Pergunt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61"/>
    <w:rsid w:val="00067FEF"/>
    <w:rsid w:val="001254E8"/>
    <w:rsid w:val="001F3618"/>
    <w:rsid w:val="001F7BF3"/>
    <w:rsid w:val="00215BCE"/>
    <w:rsid w:val="002213D8"/>
    <w:rsid w:val="00342FB0"/>
    <w:rsid w:val="00370FEE"/>
    <w:rsid w:val="00390989"/>
    <w:rsid w:val="003A1A61"/>
    <w:rsid w:val="004B46AA"/>
    <w:rsid w:val="004F306B"/>
    <w:rsid w:val="007959AF"/>
    <w:rsid w:val="007A16B0"/>
    <w:rsid w:val="008021D9"/>
    <w:rsid w:val="008409F8"/>
    <w:rsid w:val="008960BE"/>
    <w:rsid w:val="0098409F"/>
    <w:rsid w:val="00995D14"/>
    <w:rsid w:val="00B134DE"/>
    <w:rsid w:val="00B23B7B"/>
    <w:rsid w:val="00CF78DF"/>
    <w:rsid w:val="00D03076"/>
    <w:rsid w:val="00D559E3"/>
    <w:rsid w:val="00E636EA"/>
    <w:rsid w:val="00E80DC9"/>
    <w:rsid w:val="00EB3ECD"/>
    <w:rsid w:val="00ED0770"/>
    <w:rsid w:val="00EF3A10"/>
    <w:rsid w:val="00F31702"/>
    <w:rsid w:val="00F35154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Jo&#227;o\Modelos\Office\Modelos\ASC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ASCII.dot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Figuras</vt:lpstr>
    </vt:vector>
  </TitlesOfParts>
  <Company>Home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Figuras</dc:title>
  <dc:creator>AJC</dc:creator>
  <cp:lastModifiedBy>ajcruz</cp:lastModifiedBy>
  <cp:revision>4</cp:revision>
  <cp:lastPrinted>2016-03-18T12:02:00Z</cp:lastPrinted>
  <dcterms:created xsi:type="dcterms:W3CDTF">2017-04-19T18:54:00Z</dcterms:created>
  <dcterms:modified xsi:type="dcterms:W3CDTF">2017-04-21T11:28:00Z</dcterms:modified>
</cp:coreProperties>
</file>